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1764" w14:textId="77777777" w:rsidR="009149BF" w:rsidRDefault="009149BF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14:paraId="49505030" w14:textId="77777777" w:rsidR="009149BF" w:rsidRDefault="009149BF"/>
    <w:p w14:paraId="29211AC1" w14:textId="77777777" w:rsidR="009149BF" w:rsidRPr="005F7852" w:rsidRDefault="009149BF">
      <w:pPr>
        <w:jc w:val="center"/>
        <w:rPr>
          <w:b/>
          <w:sz w:val="24"/>
          <w:szCs w:val="24"/>
        </w:rPr>
      </w:pPr>
      <w:r w:rsidRPr="005F7852">
        <w:rPr>
          <w:rFonts w:hint="eastAsia"/>
          <w:b/>
          <w:spacing w:val="58"/>
          <w:sz w:val="24"/>
          <w:szCs w:val="24"/>
        </w:rPr>
        <w:t>児童クラブ登録申請</w:t>
      </w:r>
      <w:r w:rsidRPr="005F7852">
        <w:rPr>
          <w:rFonts w:hint="eastAsia"/>
          <w:b/>
          <w:sz w:val="24"/>
          <w:szCs w:val="24"/>
        </w:rPr>
        <w:t>書</w:t>
      </w:r>
    </w:p>
    <w:p w14:paraId="760C255E" w14:textId="77777777" w:rsidR="009149BF" w:rsidRDefault="009149BF"/>
    <w:p w14:paraId="4B027D63" w14:textId="77777777" w:rsidR="009149BF" w:rsidRDefault="009149BF">
      <w:pPr>
        <w:jc w:val="right"/>
      </w:pPr>
      <w:r>
        <w:rPr>
          <w:rFonts w:hint="eastAsia"/>
        </w:rPr>
        <w:t xml:space="preserve">年　　月　　日　　</w:t>
      </w:r>
    </w:p>
    <w:p w14:paraId="39910AB8" w14:textId="77777777" w:rsidR="009149BF" w:rsidRDefault="009149BF"/>
    <w:p w14:paraId="0C5500D3" w14:textId="77777777" w:rsidR="009149BF" w:rsidRDefault="009149BF">
      <w:r>
        <w:rPr>
          <w:rFonts w:hint="eastAsia"/>
        </w:rPr>
        <w:t xml:space="preserve">　玉川村長　　　　様</w:t>
      </w:r>
    </w:p>
    <w:p w14:paraId="340D592C" w14:textId="77777777" w:rsidR="009149BF" w:rsidRDefault="009149BF"/>
    <w:p w14:paraId="7F22C180" w14:textId="77777777" w:rsidR="009149BF" w:rsidRDefault="009149BF">
      <w:pPr>
        <w:jc w:val="right"/>
      </w:pPr>
      <w:r>
        <w:rPr>
          <w:rFonts w:hint="eastAsia"/>
        </w:rPr>
        <w:t xml:space="preserve">保護者　</w:t>
      </w:r>
      <w:r>
        <w:rPr>
          <w:rFonts w:hint="eastAsia"/>
          <w:spacing w:val="210"/>
        </w:rPr>
        <w:t>氏</w:t>
      </w:r>
      <w:r w:rsidR="00D022CE">
        <w:rPr>
          <w:rFonts w:hint="eastAsia"/>
        </w:rPr>
        <w:t xml:space="preserve">名　　　　　　　　　　　　　　　</w:t>
      </w:r>
      <w:r>
        <w:rPr>
          <w:rFonts w:hint="eastAsia"/>
        </w:rPr>
        <w:t xml:space="preserve">　　</w:t>
      </w:r>
    </w:p>
    <w:p w14:paraId="73664781" w14:textId="77777777" w:rsidR="009149BF" w:rsidRDefault="009149BF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玉川村大字　　　　　　　　　　　</w:t>
      </w:r>
    </w:p>
    <w:p w14:paraId="35D21161" w14:textId="77777777" w:rsidR="009149BF" w:rsidRDefault="009149BF">
      <w:pPr>
        <w:jc w:val="right"/>
      </w:pPr>
      <w:r>
        <w:rPr>
          <w:rFonts w:hint="eastAsia"/>
        </w:rPr>
        <w:t xml:space="preserve">電話番号　　　　　　　　　　　　　　　　　</w:t>
      </w:r>
    </w:p>
    <w:p w14:paraId="56F19745" w14:textId="77777777" w:rsidR="009149BF" w:rsidRDefault="009149BF"/>
    <w:p w14:paraId="0D451487" w14:textId="77777777" w:rsidR="009149BF" w:rsidRDefault="009149BF">
      <w:pPr>
        <w:spacing w:after="120"/>
      </w:pPr>
      <w:r>
        <w:rPr>
          <w:rFonts w:hint="eastAsia"/>
        </w:rPr>
        <w:t xml:space="preserve">　下記により申請します。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995"/>
        <w:gridCol w:w="788"/>
        <w:gridCol w:w="262"/>
        <w:gridCol w:w="730"/>
        <w:gridCol w:w="1370"/>
        <w:gridCol w:w="210"/>
        <w:gridCol w:w="630"/>
        <w:gridCol w:w="1050"/>
      </w:tblGrid>
      <w:tr w:rsidR="009149BF" w14:paraId="13516D99" w14:textId="77777777" w:rsidTr="005F785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70" w:type="dxa"/>
            <w:vAlign w:val="center"/>
          </w:tcPr>
          <w:p w14:paraId="2E312615" w14:textId="77777777" w:rsidR="009149BF" w:rsidRDefault="009149BF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1995" w:type="dxa"/>
          </w:tcPr>
          <w:p w14:paraId="2E8EBF75" w14:textId="77777777" w:rsidR="009149BF" w:rsidRPr="005F7852" w:rsidRDefault="005F7852" w:rsidP="005F7852">
            <w:pPr>
              <w:jc w:val="left"/>
              <w:rPr>
                <w:sz w:val="14"/>
                <w:szCs w:val="14"/>
              </w:rPr>
            </w:pPr>
            <w:r w:rsidRPr="005F7852">
              <w:rPr>
                <w:sz w:val="14"/>
                <w:szCs w:val="14"/>
              </w:rPr>
              <w:t>(</w:t>
            </w:r>
            <w:r w:rsidRPr="005F7852">
              <w:rPr>
                <w:rFonts w:hint="eastAsia"/>
                <w:sz w:val="14"/>
                <w:szCs w:val="14"/>
              </w:rPr>
              <w:t>ﾌﾘｶﾞﾅ</w:t>
            </w:r>
            <w:r w:rsidRPr="005F7852">
              <w:rPr>
                <w:sz w:val="14"/>
                <w:szCs w:val="14"/>
              </w:rPr>
              <w:t>)</w:t>
            </w:r>
          </w:p>
        </w:tc>
        <w:tc>
          <w:tcPr>
            <w:tcW w:w="1050" w:type="dxa"/>
            <w:gridSpan w:val="2"/>
            <w:vAlign w:val="center"/>
          </w:tcPr>
          <w:p w14:paraId="3553BE73" w14:textId="77777777" w:rsidR="009149BF" w:rsidRDefault="009149BF">
            <w:r>
              <w:rPr>
                <w:rFonts w:hint="eastAsia"/>
              </w:rPr>
              <w:t>生年月日</w:t>
            </w:r>
          </w:p>
        </w:tc>
        <w:tc>
          <w:tcPr>
            <w:tcW w:w="2310" w:type="dxa"/>
            <w:gridSpan w:val="3"/>
            <w:vAlign w:val="center"/>
          </w:tcPr>
          <w:p w14:paraId="68BE1E89" w14:textId="77777777" w:rsidR="009149BF" w:rsidRDefault="009149B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30" w:type="dxa"/>
            <w:vAlign w:val="center"/>
          </w:tcPr>
          <w:p w14:paraId="60A66906" w14:textId="77777777" w:rsidR="009149BF" w:rsidRDefault="009149B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050" w:type="dxa"/>
            <w:vAlign w:val="center"/>
          </w:tcPr>
          <w:p w14:paraId="6B1803A9" w14:textId="77777777" w:rsidR="009149BF" w:rsidRDefault="009149BF">
            <w:pPr>
              <w:jc w:val="center"/>
            </w:pPr>
            <w:r>
              <w:rPr>
                <w:rFonts w:hint="eastAsia"/>
              </w:rPr>
              <w:t>満　　歳</w:t>
            </w:r>
          </w:p>
        </w:tc>
      </w:tr>
      <w:tr w:rsidR="009149BF" w14:paraId="128AE80A" w14:textId="77777777" w:rsidTr="00855ED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70" w:type="dxa"/>
            <w:vAlign w:val="center"/>
          </w:tcPr>
          <w:p w14:paraId="35E63C28" w14:textId="77777777" w:rsidR="009149BF" w:rsidRDefault="009149BF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995" w:type="dxa"/>
            <w:vAlign w:val="center"/>
          </w:tcPr>
          <w:p w14:paraId="5C9E9F80" w14:textId="77777777" w:rsidR="009149BF" w:rsidRDefault="009149BF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788" w:type="dxa"/>
            <w:vAlign w:val="center"/>
          </w:tcPr>
          <w:p w14:paraId="4C59CA97" w14:textId="41FA80AF" w:rsidR="009149BF" w:rsidRDefault="00855ED1" w:rsidP="00FE3D7C">
            <w:pPr>
              <w:jc w:val="center"/>
            </w:pPr>
            <w:r>
              <w:rPr>
                <w:rFonts w:hint="eastAsia"/>
              </w:rPr>
              <w:t>学</w:t>
            </w:r>
            <w:r w:rsidR="009149BF">
              <w:rPr>
                <w:rFonts w:hint="eastAsia"/>
              </w:rPr>
              <w:t>年</w:t>
            </w:r>
          </w:p>
        </w:tc>
        <w:tc>
          <w:tcPr>
            <w:tcW w:w="992" w:type="dxa"/>
            <w:gridSpan w:val="2"/>
            <w:vAlign w:val="center"/>
          </w:tcPr>
          <w:p w14:paraId="2BBDDB92" w14:textId="77777777" w:rsidR="009149BF" w:rsidRDefault="009149BF">
            <w:pPr>
              <w:jc w:val="right"/>
            </w:pPr>
            <w:r>
              <w:rPr>
                <w:rFonts w:hint="eastAsia"/>
              </w:rPr>
              <w:t>年生</w:t>
            </w:r>
          </w:p>
        </w:tc>
        <w:tc>
          <w:tcPr>
            <w:tcW w:w="1370" w:type="dxa"/>
            <w:vAlign w:val="center"/>
          </w:tcPr>
          <w:p w14:paraId="2D9D4C47" w14:textId="77777777" w:rsidR="009149BF" w:rsidRDefault="009149BF">
            <w:pPr>
              <w:jc w:val="center"/>
            </w:pPr>
            <w:r>
              <w:rPr>
                <w:rFonts w:hint="eastAsia"/>
              </w:rPr>
              <w:t>通学区域名</w:t>
            </w:r>
          </w:p>
        </w:tc>
        <w:tc>
          <w:tcPr>
            <w:tcW w:w="1890" w:type="dxa"/>
            <w:gridSpan w:val="3"/>
            <w:vAlign w:val="center"/>
          </w:tcPr>
          <w:p w14:paraId="06840A47" w14:textId="77777777" w:rsidR="009149BF" w:rsidRDefault="009149BF">
            <w:r>
              <w:rPr>
                <w:rFonts w:hint="eastAsia"/>
              </w:rPr>
              <w:t xml:space="preserve">　</w:t>
            </w:r>
          </w:p>
        </w:tc>
      </w:tr>
    </w:tbl>
    <w:p w14:paraId="75F47B7B" w14:textId="0F72CBA0" w:rsidR="009149BF" w:rsidRPr="00855ED1" w:rsidRDefault="00855ED1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  <w:sz w:val="18"/>
          <w:szCs w:val="18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415"/>
        <w:gridCol w:w="735"/>
        <w:gridCol w:w="1890"/>
        <w:gridCol w:w="1890"/>
        <w:gridCol w:w="1050"/>
      </w:tblGrid>
      <w:tr w:rsidR="009149BF" w14:paraId="64DE19D9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940" w:type="dxa"/>
            <w:gridSpan w:val="2"/>
            <w:vAlign w:val="center"/>
          </w:tcPr>
          <w:p w14:paraId="3F321233" w14:textId="77777777" w:rsidR="009149BF" w:rsidRDefault="009149BF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35" w:type="dxa"/>
            <w:vAlign w:val="center"/>
          </w:tcPr>
          <w:p w14:paraId="7EF0F362" w14:textId="77777777" w:rsidR="009149BF" w:rsidRDefault="009149BF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90" w:type="dxa"/>
            <w:vAlign w:val="center"/>
          </w:tcPr>
          <w:p w14:paraId="7CB5F407" w14:textId="77777777" w:rsidR="009149BF" w:rsidRDefault="009149B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90" w:type="dxa"/>
            <w:vAlign w:val="center"/>
          </w:tcPr>
          <w:p w14:paraId="6B5FB371" w14:textId="77777777" w:rsidR="009149BF" w:rsidRDefault="009149BF">
            <w:pPr>
              <w:jc w:val="center"/>
            </w:pPr>
            <w:r>
              <w:rPr>
                <w:rFonts w:hint="eastAsia"/>
              </w:rPr>
              <w:t>勤務先・学校名等</w:t>
            </w:r>
          </w:p>
        </w:tc>
        <w:tc>
          <w:tcPr>
            <w:tcW w:w="1050" w:type="dxa"/>
            <w:vAlign w:val="center"/>
          </w:tcPr>
          <w:p w14:paraId="5173DC7A" w14:textId="77777777" w:rsidR="009149BF" w:rsidRDefault="009149BF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F7852" w14:paraId="09935DDA" w14:textId="77777777" w:rsidTr="007E00C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 w:val="restart"/>
            <w:textDirection w:val="tbRlV"/>
            <w:vAlign w:val="center"/>
          </w:tcPr>
          <w:p w14:paraId="37927864" w14:textId="77777777" w:rsidR="005F7852" w:rsidRDefault="005F7852">
            <w:pPr>
              <w:jc w:val="center"/>
            </w:pPr>
            <w:r>
              <w:rPr>
                <w:rFonts w:hint="eastAsia"/>
              </w:rPr>
              <w:t>家族構成等</w:t>
            </w:r>
          </w:p>
        </w:tc>
        <w:tc>
          <w:tcPr>
            <w:tcW w:w="2415" w:type="dxa"/>
          </w:tcPr>
          <w:p w14:paraId="09217703" w14:textId="77777777" w:rsidR="005F7852" w:rsidRPr="005F7852" w:rsidRDefault="005F7852" w:rsidP="00723080">
            <w:pPr>
              <w:jc w:val="left"/>
              <w:rPr>
                <w:sz w:val="14"/>
                <w:szCs w:val="14"/>
              </w:rPr>
            </w:pPr>
            <w:r w:rsidRPr="005F7852">
              <w:rPr>
                <w:sz w:val="14"/>
                <w:szCs w:val="14"/>
              </w:rPr>
              <w:t>(</w:t>
            </w:r>
            <w:r w:rsidRPr="005F7852">
              <w:rPr>
                <w:rFonts w:hint="eastAsia"/>
                <w:sz w:val="14"/>
                <w:szCs w:val="14"/>
              </w:rPr>
              <w:t>ﾌﾘｶﾞﾅ</w:t>
            </w:r>
            <w:r w:rsidRPr="005F7852">
              <w:rPr>
                <w:sz w:val="14"/>
                <w:szCs w:val="14"/>
              </w:rPr>
              <w:t>)</w:t>
            </w:r>
          </w:p>
        </w:tc>
        <w:tc>
          <w:tcPr>
            <w:tcW w:w="735" w:type="dxa"/>
            <w:vAlign w:val="center"/>
          </w:tcPr>
          <w:p w14:paraId="63DF6A08" w14:textId="77777777" w:rsidR="005F7852" w:rsidRDefault="005F7852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0CF39ABD" w14:textId="77777777" w:rsidR="005F7852" w:rsidRDefault="005F7852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90" w:type="dxa"/>
            <w:vAlign w:val="center"/>
          </w:tcPr>
          <w:p w14:paraId="7883F25D" w14:textId="77777777" w:rsidR="005F7852" w:rsidRDefault="005F785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8F5D257" w14:textId="77777777" w:rsidR="005F7852" w:rsidRDefault="005F7852">
            <w:r>
              <w:rPr>
                <w:rFonts w:hint="eastAsia"/>
              </w:rPr>
              <w:t xml:space="preserve">　</w:t>
            </w:r>
          </w:p>
        </w:tc>
      </w:tr>
      <w:tr w:rsidR="005F7852" w14:paraId="6DAF121B" w14:textId="77777777" w:rsidTr="0059543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  <w:vAlign w:val="center"/>
          </w:tcPr>
          <w:p w14:paraId="75842C9D" w14:textId="77777777" w:rsidR="005F7852" w:rsidRDefault="005F7852"/>
        </w:tc>
        <w:tc>
          <w:tcPr>
            <w:tcW w:w="2415" w:type="dxa"/>
          </w:tcPr>
          <w:p w14:paraId="6AB07A9E" w14:textId="77777777" w:rsidR="005F7852" w:rsidRPr="005F7852" w:rsidRDefault="005F7852" w:rsidP="00723080">
            <w:pPr>
              <w:jc w:val="left"/>
              <w:rPr>
                <w:sz w:val="14"/>
                <w:szCs w:val="14"/>
              </w:rPr>
            </w:pPr>
            <w:r w:rsidRPr="005F7852">
              <w:rPr>
                <w:sz w:val="14"/>
                <w:szCs w:val="14"/>
              </w:rPr>
              <w:t>(</w:t>
            </w:r>
            <w:r w:rsidRPr="005F7852">
              <w:rPr>
                <w:rFonts w:hint="eastAsia"/>
                <w:sz w:val="14"/>
                <w:szCs w:val="14"/>
              </w:rPr>
              <w:t>ﾌﾘｶﾞﾅ</w:t>
            </w:r>
            <w:r w:rsidRPr="005F7852">
              <w:rPr>
                <w:sz w:val="14"/>
                <w:szCs w:val="14"/>
              </w:rPr>
              <w:t>)</w:t>
            </w:r>
          </w:p>
        </w:tc>
        <w:tc>
          <w:tcPr>
            <w:tcW w:w="735" w:type="dxa"/>
            <w:vAlign w:val="center"/>
          </w:tcPr>
          <w:p w14:paraId="0F5CFBB5" w14:textId="77777777" w:rsidR="005F7852" w:rsidRDefault="005F7852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7D310F57" w14:textId="77777777" w:rsidR="005F7852" w:rsidRDefault="005F7852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90" w:type="dxa"/>
            <w:vAlign w:val="center"/>
          </w:tcPr>
          <w:p w14:paraId="5E266C79" w14:textId="77777777" w:rsidR="005F7852" w:rsidRDefault="005F785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31C3F25" w14:textId="77777777" w:rsidR="005F7852" w:rsidRDefault="005F7852">
            <w:r>
              <w:rPr>
                <w:rFonts w:hint="eastAsia"/>
              </w:rPr>
              <w:t xml:space="preserve">　</w:t>
            </w:r>
          </w:p>
        </w:tc>
      </w:tr>
      <w:tr w:rsidR="005F7852" w14:paraId="789D07B4" w14:textId="77777777" w:rsidTr="005A62B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  <w:vAlign w:val="center"/>
          </w:tcPr>
          <w:p w14:paraId="70568155" w14:textId="77777777" w:rsidR="005F7852" w:rsidRDefault="005F7852"/>
        </w:tc>
        <w:tc>
          <w:tcPr>
            <w:tcW w:w="2415" w:type="dxa"/>
          </w:tcPr>
          <w:p w14:paraId="41AC7D75" w14:textId="77777777" w:rsidR="005F7852" w:rsidRPr="005F7852" w:rsidRDefault="005F7852" w:rsidP="00723080">
            <w:pPr>
              <w:jc w:val="left"/>
              <w:rPr>
                <w:sz w:val="14"/>
                <w:szCs w:val="14"/>
              </w:rPr>
            </w:pPr>
            <w:r w:rsidRPr="005F7852">
              <w:rPr>
                <w:sz w:val="14"/>
                <w:szCs w:val="14"/>
              </w:rPr>
              <w:t>(</w:t>
            </w:r>
            <w:r w:rsidRPr="005F7852">
              <w:rPr>
                <w:rFonts w:hint="eastAsia"/>
                <w:sz w:val="14"/>
                <w:szCs w:val="14"/>
              </w:rPr>
              <w:t>ﾌﾘｶﾞﾅ</w:t>
            </w:r>
            <w:r w:rsidRPr="005F7852">
              <w:rPr>
                <w:sz w:val="14"/>
                <w:szCs w:val="14"/>
              </w:rPr>
              <w:t>)</w:t>
            </w:r>
          </w:p>
        </w:tc>
        <w:tc>
          <w:tcPr>
            <w:tcW w:w="735" w:type="dxa"/>
            <w:vAlign w:val="center"/>
          </w:tcPr>
          <w:p w14:paraId="1155DAC8" w14:textId="77777777" w:rsidR="005F7852" w:rsidRDefault="005F7852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25B6E600" w14:textId="77777777" w:rsidR="005F7852" w:rsidRDefault="005F7852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90" w:type="dxa"/>
            <w:vAlign w:val="center"/>
          </w:tcPr>
          <w:p w14:paraId="74A26271" w14:textId="77777777" w:rsidR="005F7852" w:rsidRDefault="005F785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4A77E17" w14:textId="77777777" w:rsidR="005F7852" w:rsidRDefault="005F7852">
            <w:r>
              <w:rPr>
                <w:rFonts w:hint="eastAsia"/>
              </w:rPr>
              <w:t xml:space="preserve">　</w:t>
            </w:r>
          </w:p>
        </w:tc>
      </w:tr>
      <w:tr w:rsidR="005F7852" w14:paraId="44F077FA" w14:textId="77777777" w:rsidTr="0063731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  <w:vAlign w:val="center"/>
          </w:tcPr>
          <w:p w14:paraId="3B3D6BF1" w14:textId="77777777" w:rsidR="005F7852" w:rsidRDefault="005F7852"/>
        </w:tc>
        <w:tc>
          <w:tcPr>
            <w:tcW w:w="2415" w:type="dxa"/>
          </w:tcPr>
          <w:p w14:paraId="3E62D797" w14:textId="77777777" w:rsidR="005F7852" w:rsidRPr="005F7852" w:rsidRDefault="005F7852" w:rsidP="00723080">
            <w:pPr>
              <w:jc w:val="left"/>
              <w:rPr>
                <w:sz w:val="14"/>
                <w:szCs w:val="14"/>
              </w:rPr>
            </w:pPr>
            <w:r w:rsidRPr="005F7852">
              <w:rPr>
                <w:sz w:val="14"/>
                <w:szCs w:val="14"/>
              </w:rPr>
              <w:t>(</w:t>
            </w:r>
            <w:r w:rsidRPr="005F7852">
              <w:rPr>
                <w:rFonts w:hint="eastAsia"/>
                <w:sz w:val="14"/>
                <w:szCs w:val="14"/>
              </w:rPr>
              <w:t>ﾌﾘｶﾞﾅ</w:t>
            </w:r>
            <w:r w:rsidRPr="005F7852">
              <w:rPr>
                <w:sz w:val="14"/>
                <w:szCs w:val="14"/>
              </w:rPr>
              <w:t>)</w:t>
            </w:r>
          </w:p>
        </w:tc>
        <w:tc>
          <w:tcPr>
            <w:tcW w:w="735" w:type="dxa"/>
            <w:vAlign w:val="center"/>
          </w:tcPr>
          <w:p w14:paraId="70F589EE" w14:textId="77777777" w:rsidR="005F7852" w:rsidRDefault="005F7852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16B953A5" w14:textId="77777777" w:rsidR="005F7852" w:rsidRDefault="005F7852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90" w:type="dxa"/>
            <w:vAlign w:val="center"/>
          </w:tcPr>
          <w:p w14:paraId="5ECA8EDF" w14:textId="77777777" w:rsidR="005F7852" w:rsidRDefault="005F785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BD7E81E" w14:textId="77777777" w:rsidR="005F7852" w:rsidRDefault="005F7852">
            <w:r>
              <w:rPr>
                <w:rFonts w:hint="eastAsia"/>
              </w:rPr>
              <w:t xml:space="preserve">　</w:t>
            </w:r>
          </w:p>
        </w:tc>
      </w:tr>
      <w:tr w:rsidR="005F7852" w14:paraId="68EAB209" w14:textId="77777777" w:rsidTr="00B51D5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  <w:vAlign w:val="center"/>
          </w:tcPr>
          <w:p w14:paraId="58378AAF" w14:textId="77777777" w:rsidR="005F7852" w:rsidRDefault="005F7852"/>
        </w:tc>
        <w:tc>
          <w:tcPr>
            <w:tcW w:w="2415" w:type="dxa"/>
          </w:tcPr>
          <w:p w14:paraId="65D045BF" w14:textId="77777777" w:rsidR="005F7852" w:rsidRPr="005F7852" w:rsidRDefault="005F7852" w:rsidP="00723080">
            <w:pPr>
              <w:jc w:val="left"/>
              <w:rPr>
                <w:sz w:val="14"/>
                <w:szCs w:val="14"/>
              </w:rPr>
            </w:pPr>
            <w:r w:rsidRPr="005F7852">
              <w:rPr>
                <w:sz w:val="14"/>
                <w:szCs w:val="14"/>
              </w:rPr>
              <w:t>(</w:t>
            </w:r>
            <w:r w:rsidRPr="005F7852">
              <w:rPr>
                <w:rFonts w:hint="eastAsia"/>
                <w:sz w:val="14"/>
                <w:szCs w:val="14"/>
              </w:rPr>
              <w:t>ﾌﾘｶﾞﾅ</w:t>
            </w:r>
            <w:r w:rsidRPr="005F7852">
              <w:rPr>
                <w:sz w:val="14"/>
                <w:szCs w:val="14"/>
              </w:rPr>
              <w:t>)</w:t>
            </w:r>
          </w:p>
        </w:tc>
        <w:tc>
          <w:tcPr>
            <w:tcW w:w="735" w:type="dxa"/>
            <w:vAlign w:val="center"/>
          </w:tcPr>
          <w:p w14:paraId="021098FE" w14:textId="77777777" w:rsidR="005F7852" w:rsidRDefault="005F7852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51C9EB44" w14:textId="77777777" w:rsidR="005F7852" w:rsidRDefault="005F7852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90" w:type="dxa"/>
            <w:vAlign w:val="center"/>
          </w:tcPr>
          <w:p w14:paraId="4A5362E0" w14:textId="77777777" w:rsidR="005F7852" w:rsidRDefault="005F785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C050DAD" w14:textId="77777777" w:rsidR="005F7852" w:rsidRDefault="005F7852">
            <w:r>
              <w:rPr>
                <w:rFonts w:hint="eastAsia"/>
              </w:rPr>
              <w:t xml:space="preserve">　</w:t>
            </w:r>
          </w:p>
        </w:tc>
      </w:tr>
      <w:tr w:rsidR="005F7852" w14:paraId="5ECEA352" w14:textId="77777777" w:rsidTr="0062633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  <w:vAlign w:val="center"/>
          </w:tcPr>
          <w:p w14:paraId="0EBCFDC8" w14:textId="77777777" w:rsidR="005F7852" w:rsidRDefault="005F7852"/>
        </w:tc>
        <w:tc>
          <w:tcPr>
            <w:tcW w:w="2415" w:type="dxa"/>
          </w:tcPr>
          <w:p w14:paraId="03609476" w14:textId="77777777" w:rsidR="005F7852" w:rsidRPr="005F7852" w:rsidRDefault="005F7852" w:rsidP="00723080">
            <w:pPr>
              <w:jc w:val="left"/>
              <w:rPr>
                <w:sz w:val="14"/>
                <w:szCs w:val="14"/>
              </w:rPr>
            </w:pPr>
            <w:r w:rsidRPr="005F7852">
              <w:rPr>
                <w:sz w:val="14"/>
                <w:szCs w:val="14"/>
              </w:rPr>
              <w:t>(</w:t>
            </w:r>
            <w:r w:rsidRPr="005F7852">
              <w:rPr>
                <w:rFonts w:hint="eastAsia"/>
                <w:sz w:val="14"/>
                <w:szCs w:val="14"/>
              </w:rPr>
              <w:t>ﾌﾘｶﾞﾅ</w:t>
            </w:r>
            <w:r w:rsidRPr="005F7852">
              <w:rPr>
                <w:sz w:val="14"/>
                <w:szCs w:val="14"/>
              </w:rPr>
              <w:t>)</w:t>
            </w:r>
          </w:p>
        </w:tc>
        <w:tc>
          <w:tcPr>
            <w:tcW w:w="735" w:type="dxa"/>
            <w:vAlign w:val="center"/>
          </w:tcPr>
          <w:p w14:paraId="2B2C2C30" w14:textId="77777777" w:rsidR="005F7852" w:rsidRDefault="005F7852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58A8058D" w14:textId="77777777" w:rsidR="005F7852" w:rsidRDefault="005F7852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90" w:type="dxa"/>
            <w:vAlign w:val="center"/>
          </w:tcPr>
          <w:p w14:paraId="40E9E371" w14:textId="77777777" w:rsidR="005F7852" w:rsidRDefault="005F785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7C72B22" w14:textId="77777777" w:rsidR="005F7852" w:rsidRDefault="005F7852">
            <w:r>
              <w:rPr>
                <w:rFonts w:hint="eastAsia"/>
              </w:rPr>
              <w:t xml:space="preserve">　</w:t>
            </w:r>
          </w:p>
        </w:tc>
      </w:tr>
      <w:tr w:rsidR="005F7852" w14:paraId="4601ACD1" w14:textId="77777777" w:rsidTr="007F4FF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  <w:vAlign w:val="center"/>
          </w:tcPr>
          <w:p w14:paraId="385C772D" w14:textId="77777777" w:rsidR="005F7852" w:rsidRDefault="005F7852"/>
        </w:tc>
        <w:tc>
          <w:tcPr>
            <w:tcW w:w="2415" w:type="dxa"/>
          </w:tcPr>
          <w:p w14:paraId="4E54D2E3" w14:textId="77777777" w:rsidR="005F7852" w:rsidRPr="005F7852" w:rsidRDefault="005F7852" w:rsidP="00723080">
            <w:pPr>
              <w:jc w:val="left"/>
              <w:rPr>
                <w:sz w:val="14"/>
                <w:szCs w:val="14"/>
              </w:rPr>
            </w:pPr>
            <w:r w:rsidRPr="005F7852">
              <w:rPr>
                <w:sz w:val="14"/>
                <w:szCs w:val="14"/>
              </w:rPr>
              <w:t>(</w:t>
            </w:r>
            <w:r w:rsidRPr="005F7852">
              <w:rPr>
                <w:rFonts w:hint="eastAsia"/>
                <w:sz w:val="14"/>
                <w:szCs w:val="14"/>
              </w:rPr>
              <w:t>ﾌﾘｶﾞﾅ</w:t>
            </w:r>
            <w:r w:rsidRPr="005F7852">
              <w:rPr>
                <w:sz w:val="14"/>
                <w:szCs w:val="14"/>
              </w:rPr>
              <w:t>)</w:t>
            </w:r>
          </w:p>
        </w:tc>
        <w:tc>
          <w:tcPr>
            <w:tcW w:w="735" w:type="dxa"/>
            <w:vAlign w:val="center"/>
          </w:tcPr>
          <w:p w14:paraId="272B2AA1" w14:textId="77777777" w:rsidR="005F7852" w:rsidRDefault="005F7852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3E0F2600" w14:textId="77777777" w:rsidR="005F7852" w:rsidRDefault="005F7852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90" w:type="dxa"/>
            <w:vAlign w:val="center"/>
          </w:tcPr>
          <w:p w14:paraId="66319AB9" w14:textId="77777777" w:rsidR="005F7852" w:rsidRDefault="005F785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809AB69" w14:textId="77777777" w:rsidR="005F7852" w:rsidRDefault="005F7852">
            <w:r>
              <w:rPr>
                <w:rFonts w:hint="eastAsia"/>
              </w:rPr>
              <w:t xml:space="preserve">　</w:t>
            </w:r>
          </w:p>
        </w:tc>
      </w:tr>
      <w:tr w:rsidR="005F7852" w14:paraId="03412977" w14:textId="77777777" w:rsidTr="008036C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  <w:vAlign w:val="center"/>
          </w:tcPr>
          <w:p w14:paraId="494FA751" w14:textId="77777777" w:rsidR="005F7852" w:rsidRDefault="005F7852"/>
        </w:tc>
        <w:tc>
          <w:tcPr>
            <w:tcW w:w="2415" w:type="dxa"/>
          </w:tcPr>
          <w:p w14:paraId="0FD29CA7" w14:textId="77777777" w:rsidR="005F7852" w:rsidRPr="005F7852" w:rsidRDefault="005F7852" w:rsidP="00723080">
            <w:pPr>
              <w:jc w:val="left"/>
              <w:rPr>
                <w:sz w:val="14"/>
                <w:szCs w:val="14"/>
              </w:rPr>
            </w:pPr>
            <w:r w:rsidRPr="005F7852">
              <w:rPr>
                <w:sz w:val="14"/>
                <w:szCs w:val="14"/>
              </w:rPr>
              <w:t>(</w:t>
            </w:r>
            <w:r w:rsidRPr="005F7852">
              <w:rPr>
                <w:rFonts w:hint="eastAsia"/>
                <w:sz w:val="14"/>
                <w:szCs w:val="14"/>
              </w:rPr>
              <w:t>ﾌﾘｶﾞﾅ</w:t>
            </w:r>
            <w:r w:rsidRPr="005F7852">
              <w:rPr>
                <w:sz w:val="14"/>
                <w:szCs w:val="14"/>
              </w:rPr>
              <w:t>)</w:t>
            </w:r>
          </w:p>
        </w:tc>
        <w:tc>
          <w:tcPr>
            <w:tcW w:w="735" w:type="dxa"/>
            <w:vAlign w:val="center"/>
          </w:tcPr>
          <w:p w14:paraId="1DD07E6C" w14:textId="77777777" w:rsidR="005F7852" w:rsidRDefault="005F7852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628EC136" w14:textId="77777777" w:rsidR="005F7852" w:rsidRDefault="005F7852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90" w:type="dxa"/>
            <w:vAlign w:val="center"/>
          </w:tcPr>
          <w:p w14:paraId="19971581" w14:textId="77777777" w:rsidR="005F7852" w:rsidRDefault="005F785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420A405" w14:textId="77777777" w:rsidR="005F7852" w:rsidRDefault="005F7852">
            <w:r>
              <w:rPr>
                <w:rFonts w:hint="eastAsia"/>
              </w:rPr>
              <w:t xml:space="preserve">　</w:t>
            </w:r>
          </w:p>
        </w:tc>
      </w:tr>
      <w:tr w:rsidR="005F7852" w14:paraId="7ED436C5" w14:textId="77777777" w:rsidTr="004F3BE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  <w:vAlign w:val="center"/>
          </w:tcPr>
          <w:p w14:paraId="75E05EF1" w14:textId="77777777" w:rsidR="005F7852" w:rsidRDefault="005F7852"/>
        </w:tc>
        <w:tc>
          <w:tcPr>
            <w:tcW w:w="2415" w:type="dxa"/>
          </w:tcPr>
          <w:p w14:paraId="3BA743E8" w14:textId="77777777" w:rsidR="005F7852" w:rsidRPr="005F7852" w:rsidRDefault="005F7852" w:rsidP="00723080">
            <w:pPr>
              <w:jc w:val="left"/>
              <w:rPr>
                <w:sz w:val="14"/>
                <w:szCs w:val="14"/>
              </w:rPr>
            </w:pPr>
            <w:r w:rsidRPr="005F7852">
              <w:rPr>
                <w:sz w:val="14"/>
                <w:szCs w:val="14"/>
              </w:rPr>
              <w:t>(</w:t>
            </w:r>
            <w:r w:rsidRPr="005F7852">
              <w:rPr>
                <w:rFonts w:hint="eastAsia"/>
                <w:sz w:val="14"/>
                <w:szCs w:val="14"/>
              </w:rPr>
              <w:t>ﾌﾘｶﾞﾅ</w:t>
            </w:r>
            <w:r w:rsidRPr="005F7852">
              <w:rPr>
                <w:sz w:val="14"/>
                <w:szCs w:val="14"/>
              </w:rPr>
              <w:t>)</w:t>
            </w:r>
          </w:p>
        </w:tc>
        <w:tc>
          <w:tcPr>
            <w:tcW w:w="735" w:type="dxa"/>
            <w:vAlign w:val="center"/>
          </w:tcPr>
          <w:p w14:paraId="1AE4EB88" w14:textId="77777777" w:rsidR="005F7852" w:rsidRDefault="005F7852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5B2C887C" w14:textId="77777777" w:rsidR="005F7852" w:rsidRDefault="005F7852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890" w:type="dxa"/>
            <w:vAlign w:val="center"/>
          </w:tcPr>
          <w:p w14:paraId="567CF335" w14:textId="77777777" w:rsidR="005F7852" w:rsidRDefault="005F785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28B2341" w14:textId="77777777" w:rsidR="005F7852" w:rsidRDefault="005F7852">
            <w:r>
              <w:rPr>
                <w:rFonts w:hint="eastAsia"/>
              </w:rPr>
              <w:t xml:space="preserve">　</w:t>
            </w:r>
          </w:p>
        </w:tc>
      </w:tr>
      <w:tr w:rsidR="005F7852" w14:paraId="350C238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940" w:type="dxa"/>
            <w:gridSpan w:val="2"/>
            <w:vAlign w:val="center"/>
          </w:tcPr>
          <w:p w14:paraId="2E4632AE" w14:textId="77777777" w:rsidR="005F7852" w:rsidRDefault="005F7852">
            <w:pPr>
              <w:jc w:val="center"/>
            </w:pPr>
            <w:r>
              <w:rPr>
                <w:rFonts w:hint="eastAsia"/>
              </w:rPr>
              <w:t>児童の健康状態</w:t>
            </w:r>
          </w:p>
        </w:tc>
        <w:tc>
          <w:tcPr>
            <w:tcW w:w="5565" w:type="dxa"/>
            <w:gridSpan w:val="4"/>
            <w:vAlign w:val="center"/>
          </w:tcPr>
          <w:p w14:paraId="561314A7" w14:textId="77777777" w:rsidR="005F7852" w:rsidRDefault="005F7852">
            <w:r>
              <w:rPr>
                <w:rFonts w:hint="eastAsia"/>
              </w:rPr>
              <w:t xml:space="preserve">　</w:t>
            </w:r>
          </w:p>
        </w:tc>
      </w:tr>
      <w:tr w:rsidR="005F7852" w14:paraId="60356F80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940" w:type="dxa"/>
            <w:gridSpan w:val="2"/>
            <w:vAlign w:val="center"/>
          </w:tcPr>
          <w:p w14:paraId="2DBC0295" w14:textId="77777777" w:rsidR="005F7852" w:rsidRDefault="005F7852">
            <w:pPr>
              <w:jc w:val="center"/>
            </w:pPr>
            <w:r>
              <w:rPr>
                <w:rFonts w:hint="eastAsia"/>
              </w:rPr>
              <w:t>登録の理由</w:t>
            </w:r>
          </w:p>
        </w:tc>
        <w:tc>
          <w:tcPr>
            <w:tcW w:w="5565" w:type="dxa"/>
            <w:gridSpan w:val="4"/>
            <w:vAlign w:val="center"/>
          </w:tcPr>
          <w:p w14:paraId="20BBD05E" w14:textId="77777777" w:rsidR="005F7852" w:rsidRDefault="005F7852">
            <w:r>
              <w:rPr>
                <w:rFonts w:hint="eastAsia"/>
              </w:rPr>
              <w:t xml:space="preserve">　</w:t>
            </w:r>
          </w:p>
        </w:tc>
      </w:tr>
    </w:tbl>
    <w:p w14:paraId="7D037B08" w14:textId="77777777" w:rsidR="009149BF" w:rsidRDefault="009149BF">
      <w:r>
        <w:rPr>
          <w:rFonts w:hint="eastAsia"/>
        </w:rPr>
        <w:t>添付書類　別紙</w:t>
      </w:r>
      <w:r w:rsidR="00190D8F" w:rsidRPr="005F7852">
        <w:rPr>
          <w:rFonts w:hint="eastAsia"/>
        </w:rPr>
        <w:t>「就労証明書」</w:t>
      </w:r>
      <w:r>
        <w:rPr>
          <w:rFonts w:hint="eastAsia"/>
        </w:rPr>
        <w:t>「家庭調査票」</w:t>
      </w:r>
    </w:p>
    <w:sectPr w:rsidR="009149BF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2462C" w14:textId="77777777" w:rsidR="004A316C" w:rsidRDefault="004A316C" w:rsidP="00ED0B29">
      <w:r>
        <w:separator/>
      </w:r>
    </w:p>
  </w:endnote>
  <w:endnote w:type="continuationSeparator" w:id="0">
    <w:p w14:paraId="0E3381ED" w14:textId="77777777" w:rsidR="004A316C" w:rsidRDefault="004A316C" w:rsidP="00ED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3D393" w14:textId="77777777" w:rsidR="004A316C" w:rsidRDefault="004A316C" w:rsidP="00ED0B29">
      <w:r>
        <w:separator/>
      </w:r>
    </w:p>
  </w:footnote>
  <w:footnote w:type="continuationSeparator" w:id="0">
    <w:p w14:paraId="366A61F1" w14:textId="77777777" w:rsidR="004A316C" w:rsidRDefault="004A316C" w:rsidP="00ED0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202E" w14:textId="77777777" w:rsidR="00102F20" w:rsidRDefault="00102F20">
    <w:pPr>
      <w:pStyle w:val="a3"/>
    </w:pPr>
  </w:p>
  <w:p w14:paraId="1D944DEB" w14:textId="77777777" w:rsidR="00102F20" w:rsidRDefault="00102F20">
    <w:pPr>
      <w:pStyle w:val="a3"/>
    </w:pPr>
  </w:p>
  <w:p w14:paraId="5D7DF59A" w14:textId="77777777" w:rsidR="00102F20" w:rsidRDefault="00102F20" w:rsidP="00102F20">
    <w:pPr>
      <w:pStyle w:val="a3"/>
      <w:spacing w:afterLines="50" w:after="120"/>
    </w:pPr>
  </w:p>
  <w:p w14:paraId="44440EDB" w14:textId="77777777" w:rsidR="00102F20" w:rsidRPr="00102F20" w:rsidRDefault="00102F20">
    <w:pPr>
      <w:pStyle w:val="a3"/>
      <w:rPr>
        <w:b/>
      </w:rPr>
    </w:pP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BF"/>
    <w:rsid w:val="00066EBF"/>
    <w:rsid w:val="00102F20"/>
    <w:rsid w:val="00190D8F"/>
    <w:rsid w:val="00282D8C"/>
    <w:rsid w:val="002B08E2"/>
    <w:rsid w:val="00305997"/>
    <w:rsid w:val="00374CF0"/>
    <w:rsid w:val="00394FB1"/>
    <w:rsid w:val="004A316C"/>
    <w:rsid w:val="004F3BE4"/>
    <w:rsid w:val="005332C0"/>
    <w:rsid w:val="0059543B"/>
    <w:rsid w:val="005A62BC"/>
    <w:rsid w:val="005F7852"/>
    <w:rsid w:val="0061489C"/>
    <w:rsid w:val="00626335"/>
    <w:rsid w:val="0063731E"/>
    <w:rsid w:val="00723080"/>
    <w:rsid w:val="007863A4"/>
    <w:rsid w:val="007C3547"/>
    <w:rsid w:val="007E00CA"/>
    <w:rsid w:val="007F4FFC"/>
    <w:rsid w:val="008036C9"/>
    <w:rsid w:val="00855ED1"/>
    <w:rsid w:val="00893F96"/>
    <w:rsid w:val="009149BF"/>
    <w:rsid w:val="00A0641C"/>
    <w:rsid w:val="00B51D5B"/>
    <w:rsid w:val="00D022CE"/>
    <w:rsid w:val="00ED0B29"/>
    <w:rsid w:val="00FE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548B8"/>
  <w14:defaultImageDpi w14:val="0"/>
  <w15:docId w15:val="{9B3901B8-1BFB-4D9C-8BD4-63AC1C8F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855ED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55ED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223</Words>
  <Characters>235</Characters>
  <Application>Microsoft Office Word</Application>
  <DocSecurity>0</DocSecurity>
  <Lines>1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Administrator</dc:creator>
  <cp:keywords/>
  <dc:description/>
  <cp:lastModifiedBy>曲山 有佳里</cp:lastModifiedBy>
  <cp:revision>3</cp:revision>
  <cp:lastPrinted>2018-10-30T01:19:00Z</cp:lastPrinted>
  <dcterms:created xsi:type="dcterms:W3CDTF">2025-09-22T04:35:00Z</dcterms:created>
  <dcterms:modified xsi:type="dcterms:W3CDTF">2025-09-22T04:36:00Z</dcterms:modified>
</cp:coreProperties>
</file>